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279" w:type="dxa"/>
        <w:tblLook w:val="04A0" w:firstRow="1" w:lastRow="0" w:firstColumn="1" w:lastColumn="0" w:noHBand="0" w:noVBand="1"/>
      </w:tblPr>
      <w:tblGrid>
        <w:gridCol w:w="1008"/>
        <w:gridCol w:w="4263"/>
        <w:gridCol w:w="877"/>
        <w:gridCol w:w="877"/>
        <w:gridCol w:w="881"/>
        <w:gridCol w:w="686"/>
        <w:gridCol w:w="687"/>
      </w:tblGrid>
      <w:tr w:rsidR="00EE0F99" w:rsidRPr="009E016D" w14:paraId="3D1408C2" w14:textId="77777777" w:rsidTr="00EE287A">
        <w:trPr>
          <w:trHeight w:val="387"/>
        </w:trPr>
        <w:tc>
          <w:tcPr>
            <w:tcW w:w="527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E630B" w14:textId="77777777" w:rsidR="00EE0F99" w:rsidRPr="009E016D" w:rsidRDefault="00EE0F99" w:rsidP="00EE287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bookmarkStart w:id="0" w:name="RANGE!A1:G31"/>
            <w:r w:rsidRPr="009E01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PROJECT NAME:</w:t>
            </w:r>
            <w:bookmarkEnd w:id="0"/>
          </w:p>
        </w:tc>
        <w:tc>
          <w:tcPr>
            <w:tcW w:w="263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5FAE" w14:textId="77777777" w:rsidR="00EE0F99" w:rsidRPr="009E016D" w:rsidRDefault="00EE0F99" w:rsidP="00EE287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PROJECT NO:</w:t>
            </w:r>
          </w:p>
        </w:tc>
        <w:tc>
          <w:tcPr>
            <w:tcW w:w="1373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258960" w14:textId="77777777" w:rsidR="00EE0F99" w:rsidRPr="009E016D" w:rsidRDefault="00EE0F99" w:rsidP="00EE287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DATE:</w:t>
            </w:r>
          </w:p>
        </w:tc>
      </w:tr>
      <w:tr w:rsidR="00EE0F99" w:rsidRPr="009E016D" w14:paraId="6CCDA182" w14:textId="77777777" w:rsidTr="00EE287A">
        <w:trPr>
          <w:trHeight w:val="387"/>
        </w:trPr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0CEFF" w14:textId="77777777" w:rsidR="00EE0F99" w:rsidRPr="009E016D" w:rsidRDefault="00EE0F99" w:rsidP="00EE287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E247" w14:textId="77777777" w:rsidR="00EE0F99" w:rsidRPr="009E016D" w:rsidRDefault="00EE0F99" w:rsidP="00EE287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AF3C" w14:textId="77777777" w:rsidR="00EE0F99" w:rsidRPr="009E016D" w:rsidRDefault="00EE0F99" w:rsidP="00EE287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96AC9" w14:textId="77777777" w:rsidR="00EE0F99" w:rsidRPr="009E016D" w:rsidRDefault="00EE0F99" w:rsidP="00EE287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80A1" w14:textId="77777777" w:rsidR="00EE0F99" w:rsidRPr="009E016D" w:rsidRDefault="00EE0F99" w:rsidP="00EE287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D71A3" w14:textId="77777777" w:rsidR="00EE0F99" w:rsidRPr="009E016D" w:rsidRDefault="00EE0F99" w:rsidP="00EE287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D4930" w14:textId="77777777" w:rsidR="00EE0F99" w:rsidRPr="009E016D" w:rsidRDefault="00EE0F99" w:rsidP="00EE287A">
            <w:pPr>
              <w:jc w:val="left"/>
              <w:rPr>
                <w:rFonts w:ascii="Times New Roman" w:hAnsi="Times New Roman"/>
              </w:rPr>
            </w:pPr>
          </w:p>
        </w:tc>
      </w:tr>
      <w:tr w:rsidR="00EE0F99" w:rsidRPr="009E016D" w14:paraId="28E8488C" w14:textId="77777777" w:rsidTr="00EE287A">
        <w:trPr>
          <w:trHeight w:val="387"/>
        </w:trPr>
        <w:tc>
          <w:tcPr>
            <w:tcW w:w="527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E7B9" w14:textId="77777777" w:rsidR="00EE0F99" w:rsidRPr="009E016D" w:rsidRDefault="00EE0F99" w:rsidP="00EE287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ASSESSMENT PARTICIPANTS: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B6279" w14:textId="77777777" w:rsidR="00EE0F99" w:rsidRPr="009E016D" w:rsidRDefault="00EE0F99" w:rsidP="00EE287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93A0" w14:textId="77777777" w:rsidR="00EE0F99" w:rsidRPr="009E016D" w:rsidRDefault="00EE0F99" w:rsidP="00EE287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52887" w14:textId="77777777" w:rsidR="00EE0F99" w:rsidRPr="009E016D" w:rsidRDefault="00EE0F99" w:rsidP="00EE287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C738" w14:textId="77777777" w:rsidR="00EE0F99" w:rsidRPr="009E016D" w:rsidRDefault="00EE0F99" w:rsidP="00EE287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EA772B4" w14:textId="77777777" w:rsidR="00EE0F99" w:rsidRPr="009E016D" w:rsidRDefault="00EE0F99" w:rsidP="00EE287A">
            <w:pPr>
              <w:jc w:val="left"/>
              <w:rPr>
                <w:rFonts w:ascii="Times New Roman" w:hAnsi="Times New Roman"/>
              </w:rPr>
            </w:pPr>
          </w:p>
        </w:tc>
      </w:tr>
      <w:tr w:rsidR="00EE0F99" w:rsidRPr="009E016D" w14:paraId="0FFD8521" w14:textId="77777777" w:rsidTr="00EE287A">
        <w:trPr>
          <w:trHeight w:val="387"/>
        </w:trPr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3DEB9" w14:textId="77777777" w:rsidR="00EE0F99" w:rsidRPr="009E016D" w:rsidRDefault="00EE0F99" w:rsidP="00EE287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646E" w14:textId="77777777" w:rsidR="00EE0F99" w:rsidRPr="009E016D" w:rsidRDefault="00EE0F99" w:rsidP="00EE287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A84E" w14:textId="77777777" w:rsidR="00EE0F99" w:rsidRPr="009E016D" w:rsidRDefault="00EE0F99" w:rsidP="00EE287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71BB" w14:textId="77777777" w:rsidR="00EE0F99" w:rsidRPr="009E016D" w:rsidRDefault="00EE0F99" w:rsidP="00EE287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F206" w14:textId="77777777" w:rsidR="00EE0F99" w:rsidRPr="009E016D" w:rsidRDefault="00EE0F99" w:rsidP="00EE287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708C" w14:textId="77777777" w:rsidR="00EE0F99" w:rsidRPr="009E016D" w:rsidRDefault="00EE0F99" w:rsidP="00EE287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A0C96AF" w14:textId="77777777" w:rsidR="00EE0F99" w:rsidRPr="009E016D" w:rsidRDefault="00EE0F99" w:rsidP="00EE287A">
            <w:pPr>
              <w:jc w:val="left"/>
              <w:rPr>
                <w:rFonts w:ascii="Times New Roman" w:hAnsi="Times New Roman"/>
              </w:rPr>
            </w:pPr>
          </w:p>
        </w:tc>
      </w:tr>
      <w:tr w:rsidR="00EE0F99" w:rsidRPr="009E016D" w14:paraId="2C0F9F92" w14:textId="77777777" w:rsidTr="00EE287A">
        <w:trPr>
          <w:trHeight w:val="387"/>
        </w:trPr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F665" w14:textId="77777777" w:rsidR="00EE0F99" w:rsidRPr="009E016D" w:rsidRDefault="00EE0F99" w:rsidP="00EE287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2509" w14:textId="77777777" w:rsidR="00EE0F99" w:rsidRPr="009E016D" w:rsidRDefault="00EE0F99" w:rsidP="00EE287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816A" w14:textId="77777777" w:rsidR="00EE0F99" w:rsidRPr="009E016D" w:rsidRDefault="00EE0F99" w:rsidP="00EE287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FB3B9" w14:textId="77777777" w:rsidR="00EE0F99" w:rsidRPr="009E016D" w:rsidRDefault="00EE0F99" w:rsidP="00EE287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A67C" w14:textId="77777777" w:rsidR="00EE0F99" w:rsidRPr="009E016D" w:rsidRDefault="00EE0F99" w:rsidP="00EE287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BA8F" w14:textId="77777777" w:rsidR="00EE0F99" w:rsidRPr="009E016D" w:rsidRDefault="00EE0F99" w:rsidP="00EE287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1030625" w14:textId="77777777" w:rsidR="00EE0F99" w:rsidRPr="009E016D" w:rsidRDefault="00EE0F99" w:rsidP="00EE287A">
            <w:pPr>
              <w:jc w:val="left"/>
              <w:rPr>
                <w:rFonts w:ascii="Times New Roman" w:hAnsi="Times New Roman"/>
              </w:rPr>
            </w:pPr>
          </w:p>
        </w:tc>
      </w:tr>
      <w:tr w:rsidR="00EE0F99" w:rsidRPr="009E016D" w14:paraId="180C9E75" w14:textId="77777777" w:rsidTr="00EE287A">
        <w:trPr>
          <w:trHeight w:val="387"/>
        </w:trPr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6D9E" w14:textId="77777777" w:rsidR="00EE0F99" w:rsidRPr="009E016D" w:rsidRDefault="00EE0F99" w:rsidP="00EE287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F2E79" w14:textId="77777777" w:rsidR="00EE0F99" w:rsidRPr="009E016D" w:rsidRDefault="00EE0F99" w:rsidP="00EE287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BD56" w14:textId="77777777" w:rsidR="00EE0F99" w:rsidRPr="009E016D" w:rsidRDefault="00EE0F99" w:rsidP="00EE287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A5CDD" w14:textId="77777777" w:rsidR="00EE0F99" w:rsidRPr="009E016D" w:rsidRDefault="00EE0F99" w:rsidP="00EE287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7535" w14:textId="77777777" w:rsidR="00EE0F99" w:rsidRPr="009E016D" w:rsidRDefault="00EE0F99" w:rsidP="00EE287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53CF" w14:textId="77777777" w:rsidR="00EE0F99" w:rsidRPr="009E016D" w:rsidRDefault="00EE0F99" w:rsidP="00EE287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561913" w14:textId="77777777" w:rsidR="00EE0F99" w:rsidRPr="009E016D" w:rsidRDefault="00EE0F99" w:rsidP="00EE287A">
            <w:pPr>
              <w:jc w:val="left"/>
              <w:rPr>
                <w:rFonts w:ascii="Times New Roman" w:hAnsi="Times New Roman"/>
              </w:rPr>
            </w:pPr>
          </w:p>
        </w:tc>
      </w:tr>
      <w:tr w:rsidR="00EE0F99" w:rsidRPr="009E016D" w14:paraId="59B81850" w14:textId="77777777" w:rsidTr="00EE287A">
        <w:trPr>
          <w:trHeight w:val="387"/>
        </w:trPr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BCF4" w14:textId="77777777" w:rsidR="00EE0F99" w:rsidRPr="009E016D" w:rsidRDefault="00EE0F99" w:rsidP="00EE287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BD4D" w14:textId="77777777" w:rsidR="00EE0F99" w:rsidRPr="009E016D" w:rsidRDefault="00EE0F99" w:rsidP="00EE287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2F296" w14:textId="77777777" w:rsidR="00EE0F99" w:rsidRPr="009E016D" w:rsidRDefault="00EE0F99" w:rsidP="00EE287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14680" w14:textId="77777777" w:rsidR="00EE0F99" w:rsidRPr="009E016D" w:rsidRDefault="00EE0F99" w:rsidP="00EE287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6675" w14:textId="77777777" w:rsidR="00EE0F99" w:rsidRPr="009E016D" w:rsidRDefault="00EE0F99" w:rsidP="00EE287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54B2" w14:textId="77777777" w:rsidR="00EE0F99" w:rsidRPr="009E016D" w:rsidRDefault="00EE0F99" w:rsidP="00EE287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E3015E" w14:textId="77777777" w:rsidR="00EE0F99" w:rsidRPr="009E016D" w:rsidRDefault="00EE0F99" w:rsidP="00EE287A">
            <w:pPr>
              <w:jc w:val="left"/>
              <w:rPr>
                <w:rFonts w:ascii="Times New Roman" w:hAnsi="Times New Roman"/>
              </w:rPr>
            </w:pPr>
          </w:p>
        </w:tc>
      </w:tr>
      <w:tr w:rsidR="00EE0F99" w:rsidRPr="009E016D" w14:paraId="75A7EAF3" w14:textId="77777777" w:rsidTr="00EE287A">
        <w:trPr>
          <w:trHeight w:val="387"/>
        </w:trPr>
        <w:tc>
          <w:tcPr>
            <w:tcW w:w="100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899281" w14:textId="77777777" w:rsidR="00EE0F99" w:rsidRPr="009E016D" w:rsidRDefault="00EE0F99" w:rsidP="00EE287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61662" w14:textId="77777777" w:rsidR="00EE0F99" w:rsidRPr="009E016D" w:rsidRDefault="00EE0F99" w:rsidP="00EE287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59E4B" w14:textId="77777777" w:rsidR="00EE0F99" w:rsidRPr="009E016D" w:rsidRDefault="00EE0F99" w:rsidP="00EE287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68447" w14:textId="77777777" w:rsidR="00EE0F99" w:rsidRPr="009E016D" w:rsidRDefault="00EE0F99" w:rsidP="00EE287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2D7A3F" w14:textId="77777777" w:rsidR="00EE0F99" w:rsidRPr="009E016D" w:rsidRDefault="00EE0F99" w:rsidP="00EE287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7B6A7" w14:textId="77777777" w:rsidR="00EE0F99" w:rsidRPr="009E016D" w:rsidRDefault="00EE0F99" w:rsidP="00EE287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E6F092" w14:textId="77777777" w:rsidR="00EE0F99" w:rsidRPr="009E016D" w:rsidRDefault="00EE0F99" w:rsidP="00EE287A">
            <w:pPr>
              <w:jc w:val="left"/>
              <w:rPr>
                <w:rFonts w:ascii="Times New Roman" w:hAnsi="Times New Roman"/>
              </w:rPr>
            </w:pPr>
          </w:p>
        </w:tc>
      </w:tr>
      <w:tr w:rsidR="00EE0F99" w:rsidRPr="009E016D" w14:paraId="2BEE367E" w14:textId="77777777" w:rsidTr="00EE287A">
        <w:trPr>
          <w:trHeight w:val="775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6B48" w14:textId="77777777" w:rsidR="00EE0F99" w:rsidRPr="009E016D" w:rsidRDefault="00EE0F99" w:rsidP="00EE28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ITEM NO</w:t>
            </w:r>
          </w:p>
        </w:tc>
        <w:tc>
          <w:tcPr>
            <w:tcW w:w="426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7E80" w14:textId="77777777" w:rsidR="00EE0F99" w:rsidRPr="009E016D" w:rsidRDefault="00EE0F99" w:rsidP="00EE28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DESCRIPTION OF ACTION OR PROCESS IMPROVEMENT</w:t>
            </w:r>
          </w:p>
        </w:tc>
        <w:tc>
          <w:tcPr>
            <w:tcW w:w="263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CA11" w14:textId="77777777" w:rsidR="00EE0F99" w:rsidRPr="009E016D" w:rsidRDefault="00EE0F99" w:rsidP="00EE28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RESPONSIBILITY</w:t>
            </w:r>
          </w:p>
        </w:tc>
        <w:tc>
          <w:tcPr>
            <w:tcW w:w="137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72D8A7" w14:textId="77777777" w:rsidR="00EE0F99" w:rsidRPr="009E016D" w:rsidRDefault="00EE0F99" w:rsidP="00EE28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STATUS</w:t>
            </w:r>
          </w:p>
        </w:tc>
      </w:tr>
      <w:tr w:rsidR="00EE0F99" w:rsidRPr="009E016D" w14:paraId="454B1FB9" w14:textId="77777777" w:rsidTr="00EE287A">
        <w:trPr>
          <w:trHeight w:val="387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3F9C" w14:textId="77777777" w:rsidR="00EE0F99" w:rsidRPr="009E016D" w:rsidRDefault="00EE0F99" w:rsidP="00EE287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3A95" w14:textId="77777777" w:rsidR="00EE0F99" w:rsidRPr="009E016D" w:rsidRDefault="00EE0F99" w:rsidP="00EE287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4A29" w14:textId="77777777" w:rsidR="00EE0F99" w:rsidRPr="009E016D" w:rsidRDefault="00EE0F99" w:rsidP="00EE28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8BCD2E" w14:textId="77777777" w:rsidR="00EE0F99" w:rsidRPr="009E016D" w:rsidRDefault="00EE0F99" w:rsidP="00EE28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E0F99" w:rsidRPr="009E016D" w14:paraId="4EE21C0D" w14:textId="77777777" w:rsidTr="00EE287A">
        <w:trPr>
          <w:trHeight w:val="387"/>
        </w:trPr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D705" w14:textId="77777777" w:rsidR="00EE0F99" w:rsidRPr="009E016D" w:rsidRDefault="00EE0F99" w:rsidP="00EE287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BA59" w14:textId="77777777" w:rsidR="00EE0F99" w:rsidRPr="009E016D" w:rsidRDefault="00EE0F99" w:rsidP="00EE287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D8F3" w14:textId="77777777" w:rsidR="00EE0F99" w:rsidRPr="009E016D" w:rsidRDefault="00EE0F99" w:rsidP="00EE28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6DBC6B" w14:textId="77777777" w:rsidR="00EE0F99" w:rsidRPr="009E016D" w:rsidRDefault="00EE0F99" w:rsidP="00EE28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E0F99" w:rsidRPr="009E016D" w14:paraId="094BC7CC" w14:textId="77777777" w:rsidTr="00EE287A">
        <w:trPr>
          <w:trHeight w:val="387"/>
        </w:trPr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0DFE" w14:textId="77777777" w:rsidR="00EE0F99" w:rsidRPr="009E016D" w:rsidRDefault="00EE0F99" w:rsidP="00EE287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98FF" w14:textId="77777777" w:rsidR="00EE0F99" w:rsidRPr="009E016D" w:rsidRDefault="00EE0F99" w:rsidP="00EE287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52AA" w14:textId="77777777" w:rsidR="00EE0F99" w:rsidRPr="009E016D" w:rsidRDefault="00EE0F99" w:rsidP="00EE28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163067" w14:textId="77777777" w:rsidR="00EE0F99" w:rsidRPr="009E016D" w:rsidRDefault="00EE0F99" w:rsidP="00EE28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E0F99" w:rsidRPr="009E016D" w14:paraId="1EDDA308" w14:textId="77777777" w:rsidTr="00EE287A">
        <w:trPr>
          <w:trHeight w:val="387"/>
        </w:trPr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918F" w14:textId="77777777" w:rsidR="00EE0F99" w:rsidRPr="009E016D" w:rsidRDefault="00EE0F99" w:rsidP="00EE287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FA7C" w14:textId="77777777" w:rsidR="00EE0F99" w:rsidRPr="009E016D" w:rsidRDefault="00EE0F99" w:rsidP="00EE287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3139" w14:textId="77777777" w:rsidR="00EE0F99" w:rsidRPr="009E016D" w:rsidRDefault="00EE0F99" w:rsidP="00EE28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DD3512B" w14:textId="77777777" w:rsidR="00EE0F99" w:rsidRPr="009E016D" w:rsidRDefault="00EE0F99" w:rsidP="00EE28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E0F99" w:rsidRPr="009E016D" w14:paraId="381162BF" w14:textId="77777777" w:rsidTr="00EE287A">
        <w:trPr>
          <w:trHeight w:val="387"/>
        </w:trPr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3D87" w14:textId="77777777" w:rsidR="00EE0F99" w:rsidRPr="009E016D" w:rsidRDefault="00EE0F99" w:rsidP="00EE287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32CA" w14:textId="77777777" w:rsidR="00EE0F99" w:rsidRPr="009E016D" w:rsidRDefault="00EE0F99" w:rsidP="00EE287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6BEB" w14:textId="77777777" w:rsidR="00EE0F99" w:rsidRPr="009E016D" w:rsidRDefault="00EE0F99" w:rsidP="00EE28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9EC5A6" w14:textId="77777777" w:rsidR="00EE0F99" w:rsidRPr="009E016D" w:rsidRDefault="00EE0F99" w:rsidP="00EE28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E0F99" w:rsidRPr="009E016D" w14:paraId="13C9B487" w14:textId="77777777" w:rsidTr="00EE287A">
        <w:trPr>
          <w:trHeight w:val="387"/>
        </w:trPr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1387" w14:textId="77777777" w:rsidR="00EE0F99" w:rsidRPr="009E016D" w:rsidRDefault="00EE0F99" w:rsidP="00EE287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E93A" w14:textId="77777777" w:rsidR="00EE0F99" w:rsidRPr="009E016D" w:rsidRDefault="00EE0F99" w:rsidP="00EE287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1EFB" w14:textId="77777777" w:rsidR="00EE0F99" w:rsidRPr="009E016D" w:rsidRDefault="00EE0F99" w:rsidP="00EE28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502C8A" w14:textId="77777777" w:rsidR="00EE0F99" w:rsidRPr="009E016D" w:rsidRDefault="00EE0F99" w:rsidP="00EE28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E0F99" w:rsidRPr="009E016D" w14:paraId="618E3144" w14:textId="77777777" w:rsidTr="00EE287A">
        <w:trPr>
          <w:trHeight w:val="387"/>
        </w:trPr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6567" w14:textId="77777777" w:rsidR="00EE0F99" w:rsidRPr="009E016D" w:rsidRDefault="00EE0F99" w:rsidP="00EE287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E967" w14:textId="77777777" w:rsidR="00EE0F99" w:rsidRPr="009E016D" w:rsidRDefault="00EE0F99" w:rsidP="00EE287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C4BF" w14:textId="77777777" w:rsidR="00EE0F99" w:rsidRPr="009E016D" w:rsidRDefault="00EE0F99" w:rsidP="00EE28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FFB34B" w14:textId="77777777" w:rsidR="00EE0F99" w:rsidRPr="009E016D" w:rsidRDefault="00EE0F99" w:rsidP="00EE28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E0F99" w:rsidRPr="009E016D" w14:paraId="01DDC242" w14:textId="77777777" w:rsidTr="00EE287A">
        <w:trPr>
          <w:trHeight w:val="387"/>
        </w:trPr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E2A2" w14:textId="77777777" w:rsidR="00EE0F99" w:rsidRPr="009E016D" w:rsidRDefault="00EE0F99" w:rsidP="00EE287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2E08" w14:textId="77777777" w:rsidR="00EE0F99" w:rsidRPr="009E016D" w:rsidRDefault="00EE0F99" w:rsidP="00EE287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9FD4" w14:textId="77777777" w:rsidR="00EE0F99" w:rsidRPr="009E016D" w:rsidRDefault="00EE0F99" w:rsidP="00EE28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5596753" w14:textId="77777777" w:rsidR="00EE0F99" w:rsidRPr="009E016D" w:rsidRDefault="00EE0F99" w:rsidP="00EE28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E0F99" w:rsidRPr="009E016D" w14:paraId="38504B1A" w14:textId="77777777" w:rsidTr="00EE287A">
        <w:trPr>
          <w:trHeight w:val="387"/>
        </w:trPr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0F0E" w14:textId="77777777" w:rsidR="00EE0F99" w:rsidRPr="009E016D" w:rsidRDefault="00EE0F99" w:rsidP="00EE287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64F4" w14:textId="77777777" w:rsidR="00EE0F99" w:rsidRPr="009E016D" w:rsidRDefault="00EE0F99" w:rsidP="00EE287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BF73" w14:textId="77777777" w:rsidR="00EE0F99" w:rsidRPr="009E016D" w:rsidRDefault="00EE0F99" w:rsidP="00EE28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8EA4AC" w14:textId="77777777" w:rsidR="00EE0F99" w:rsidRPr="009E016D" w:rsidRDefault="00EE0F99" w:rsidP="00EE28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E0F99" w:rsidRPr="009E016D" w14:paraId="7129374A" w14:textId="77777777" w:rsidTr="00EE287A">
        <w:trPr>
          <w:trHeight w:val="387"/>
        </w:trPr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FE81" w14:textId="77777777" w:rsidR="00EE0F99" w:rsidRPr="009E016D" w:rsidRDefault="00EE0F99" w:rsidP="00EE287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A7CD" w14:textId="77777777" w:rsidR="00EE0F99" w:rsidRPr="009E016D" w:rsidRDefault="00EE0F99" w:rsidP="00EE287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56F1" w14:textId="77777777" w:rsidR="00EE0F99" w:rsidRPr="009E016D" w:rsidRDefault="00EE0F99" w:rsidP="00EE28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9BF0B81" w14:textId="77777777" w:rsidR="00EE0F99" w:rsidRPr="009E016D" w:rsidRDefault="00EE0F99" w:rsidP="00EE28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E0F99" w:rsidRPr="009E016D" w14:paraId="5C1D8926" w14:textId="77777777" w:rsidTr="00EE287A">
        <w:trPr>
          <w:trHeight w:val="387"/>
        </w:trPr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1382" w14:textId="77777777" w:rsidR="00EE0F99" w:rsidRPr="009E016D" w:rsidRDefault="00EE0F99" w:rsidP="00EE287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455B" w14:textId="77777777" w:rsidR="00EE0F99" w:rsidRPr="009E016D" w:rsidRDefault="00EE0F99" w:rsidP="00EE287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99CF" w14:textId="77777777" w:rsidR="00EE0F99" w:rsidRPr="009E016D" w:rsidRDefault="00EE0F99" w:rsidP="00EE28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1CE8DAA" w14:textId="77777777" w:rsidR="00EE0F99" w:rsidRPr="009E016D" w:rsidRDefault="00EE0F99" w:rsidP="00EE28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E0F99" w:rsidRPr="009E016D" w14:paraId="2CDBDED8" w14:textId="77777777" w:rsidTr="00EE287A">
        <w:trPr>
          <w:trHeight w:val="387"/>
        </w:trPr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6133" w14:textId="77777777" w:rsidR="00EE0F99" w:rsidRPr="009E016D" w:rsidRDefault="00EE0F99" w:rsidP="00EE287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DF09" w14:textId="77777777" w:rsidR="00EE0F99" w:rsidRPr="009E016D" w:rsidRDefault="00EE0F99" w:rsidP="00EE287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1956" w14:textId="77777777" w:rsidR="00EE0F99" w:rsidRPr="009E016D" w:rsidRDefault="00EE0F99" w:rsidP="00EE28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EC1D381" w14:textId="77777777" w:rsidR="00EE0F99" w:rsidRPr="009E016D" w:rsidRDefault="00EE0F99" w:rsidP="00EE28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E0F99" w:rsidRPr="009E016D" w14:paraId="4AE4DF3B" w14:textId="77777777" w:rsidTr="00EE287A">
        <w:trPr>
          <w:trHeight w:val="387"/>
        </w:trPr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DC4A" w14:textId="77777777" w:rsidR="00EE0F99" w:rsidRPr="009E016D" w:rsidRDefault="00EE0F99" w:rsidP="00EE287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B1DD" w14:textId="77777777" w:rsidR="00EE0F99" w:rsidRPr="009E016D" w:rsidRDefault="00EE0F99" w:rsidP="00EE287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40DB" w14:textId="77777777" w:rsidR="00EE0F99" w:rsidRPr="009E016D" w:rsidRDefault="00EE0F99" w:rsidP="00EE28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EFD5AB" w14:textId="77777777" w:rsidR="00EE0F99" w:rsidRPr="009E016D" w:rsidRDefault="00EE0F99" w:rsidP="00EE28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E0F99" w:rsidRPr="009E016D" w14:paraId="2C00386A" w14:textId="77777777" w:rsidTr="00EE287A">
        <w:trPr>
          <w:trHeight w:val="387"/>
        </w:trPr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B9AB" w14:textId="77777777" w:rsidR="00EE0F99" w:rsidRPr="009E016D" w:rsidRDefault="00EE0F99" w:rsidP="00EE287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A9CA" w14:textId="77777777" w:rsidR="00EE0F99" w:rsidRPr="009E016D" w:rsidRDefault="00EE0F99" w:rsidP="00EE287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8DF6" w14:textId="77777777" w:rsidR="00EE0F99" w:rsidRPr="009E016D" w:rsidRDefault="00EE0F99" w:rsidP="00EE28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D3FF91" w14:textId="77777777" w:rsidR="00EE0F99" w:rsidRPr="009E016D" w:rsidRDefault="00EE0F99" w:rsidP="00EE28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E0F99" w:rsidRPr="009E016D" w14:paraId="66D76D28" w14:textId="77777777" w:rsidTr="00EE287A">
        <w:trPr>
          <w:trHeight w:val="387"/>
        </w:trPr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1313" w14:textId="77777777" w:rsidR="00EE0F99" w:rsidRPr="009E016D" w:rsidRDefault="00EE0F99" w:rsidP="00EE287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8E34" w14:textId="77777777" w:rsidR="00EE0F99" w:rsidRPr="009E016D" w:rsidRDefault="00EE0F99" w:rsidP="00EE287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339C" w14:textId="77777777" w:rsidR="00EE0F99" w:rsidRPr="009E016D" w:rsidRDefault="00EE0F99" w:rsidP="00EE28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E1D5E5" w14:textId="77777777" w:rsidR="00EE0F99" w:rsidRPr="009E016D" w:rsidRDefault="00EE0F99" w:rsidP="00EE28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E0F99" w:rsidRPr="009E016D" w14:paraId="7CE134D8" w14:textId="77777777" w:rsidTr="00EE287A">
        <w:trPr>
          <w:trHeight w:val="387"/>
        </w:trPr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95DC" w14:textId="77777777" w:rsidR="00EE0F99" w:rsidRPr="009E016D" w:rsidRDefault="00EE0F99" w:rsidP="00EE287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FC33" w14:textId="77777777" w:rsidR="00EE0F99" w:rsidRPr="009E016D" w:rsidRDefault="00EE0F99" w:rsidP="00EE287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244B" w14:textId="77777777" w:rsidR="00EE0F99" w:rsidRPr="009E016D" w:rsidRDefault="00EE0F99" w:rsidP="00EE28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CD1D12" w14:textId="77777777" w:rsidR="00EE0F99" w:rsidRPr="009E016D" w:rsidRDefault="00EE0F99" w:rsidP="00EE28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E0F99" w:rsidRPr="009E016D" w14:paraId="3CBC60EB" w14:textId="77777777" w:rsidTr="00EE287A">
        <w:trPr>
          <w:trHeight w:val="387"/>
        </w:trPr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4597" w14:textId="77777777" w:rsidR="00EE0F99" w:rsidRPr="009E016D" w:rsidRDefault="00EE0F99" w:rsidP="00EE287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AD43" w14:textId="77777777" w:rsidR="00EE0F99" w:rsidRPr="009E016D" w:rsidRDefault="00EE0F99" w:rsidP="00EE287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C366" w14:textId="77777777" w:rsidR="00EE0F99" w:rsidRPr="009E016D" w:rsidRDefault="00EE0F99" w:rsidP="00EE28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4BEF4A6" w14:textId="77777777" w:rsidR="00EE0F99" w:rsidRPr="009E016D" w:rsidRDefault="00EE0F99" w:rsidP="00EE28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E0F99" w:rsidRPr="009E016D" w14:paraId="45D2D4BE" w14:textId="77777777" w:rsidTr="00EE287A">
        <w:trPr>
          <w:trHeight w:val="387"/>
        </w:trPr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DE55" w14:textId="77777777" w:rsidR="00EE0F99" w:rsidRPr="009E016D" w:rsidRDefault="00EE0F99" w:rsidP="00EE287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16E0" w14:textId="77777777" w:rsidR="00EE0F99" w:rsidRPr="009E016D" w:rsidRDefault="00EE0F99" w:rsidP="00EE287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91D2" w14:textId="77777777" w:rsidR="00EE0F99" w:rsidRPr="009E016D" w:rsidRDefault="00EE0F99" w:rsidP="00EE28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5D2EA2" w14:textId="77777777" w:rsidR="00EE0F99" w:rsidRPr="009E016D" w:rsidRDefault="00EE0F99" w:rsidP="00EE28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E0F99" w:rsidRPr="009E016D" w14:paraId="5A21E74D" w14:textId="77777777" w:rsidTr="00EE287A">
        <w:trPr>
          <w:trHeight w:val="387"/>
        </w:trPr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5956" w14:textId="77777777" w:rsidR="00EE0F99" w:rsidRPr="009E016D" w:rsidRDefault="00EE0F99" w:rsidP="00EE287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09B1" w14:textId="77777777" w:rsidR="00EE0F99" w:rsidRPr="009E016D" w:rsidRDefault="00EE0F99" w:rsidP="00EE287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8FC9" w14:textId="77777777" w:rsidR="00EE0F99" w:rsidRPr="009E016D" w:rsidRDefault="00EE0F99" w:rsidP="00EE28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20EC9C" w14:textId="77777777" w:rsidR="00EE0F99" w:rsidRPr="009E016D" w:rsidRDefault="00EE0F99" w:rsidP="00EE28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E0F99" w:rsidRPr="009E016D" w14:paraId="26C85247" w14:textId="77777777" w:rsidTr="00EE287A">
        <w:trPr>
          <w:trHeight w:val="387"/>
        </w:trPr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4B83" w14:textId="77777777" w:rsidR="00EE0F99" w:rsidRPr="009E016D" w:rsidRDefault="00EE0F99" w:rsidP="00EE287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D8ED" w14:textId="77777777" w:rsidR="00EE0F99" w:rsidRPr="009E016D" w:rsidRDefault="00EE0F99" w:rsidP="00EE287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CAFF" w14:textId="77777777" w:rsidR="00EE0F99" w:rsidRPr="009E016D" w:rsidRDefault="00EE0F99" w:rsidP="00EE28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8927CBD" w14:textId="77777777" w:rsidR="00EE0F99" w:rsidRPr="009E016D" w:rsidRDefault="00EE0F99" w:rsidP="00EE28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E0F99" w:rsidRPr="009E016D" w14:paraId="61D0B66A" w14:textId="77777777" w:rsidTr="00EE287A">
        <w:trPr>
          <w:trHeight w:val="387"/>
        </w:trPr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2BC2" w14:textId="77777777" w:rsidR="00EE0F99" w:rsidRPr="009E016D" w:rsidRDefault="00EE0F99" w:rsidP="00EE287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93A1" w14:textId="77777777" w:rsidR="00EE0F99" w:rsidRPr="009E016D" w:rsidRDefault="00EE0F99" w:rsidP="00EE287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85E4" w14:textId="77777777" w:rsidR="00EE0F99" w:rsidRPr="009E016D" w:rsidRDefault="00EE0F99" w:rsidP="00EE28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3F96628" w14:textId="77777777" w:rsidR="00EE0F99" w:rsidRPr="009E016D" w:rsidRDefault="00EE0F99" w:rsidP="00EE28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E0F99" w:rsidRPr="009E016D" w14:paraId="08D9BAD6" w14:textId="77777777" w:rsidTr="00EE287A">
        <w:trPr>
          <w:trHeight w:val="387"/>
        </w:trPr>
        <w:tc>
          <w:tcPr>
            <w:tcW w:w="100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EEF4" w14:textId="77777777" w:rsidR="00EE0F99" w:rsidRPr="009E016D" w:rsidRDefault="00EE0F99" w:rsidP="00EE287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D670" w14:textId="77777777" w:rsidR="00EE0F99" w:rsidRPr="009E016D" w:rsidRDefault="00EE0F99" w:rsidP="00EE287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71B0" w14:textId="77777777" w:rsidR="00EE0F99" w:rsidRPr="009E016D" w:rsidRDefault="00EE0F99" w:rsidP="00EE28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D62F19" w14:textId="77777777" w:rsidR="00EE0F99" w:rsidRPr="009E016D" w:rsidRDefault="00EE0F99" w:rsidP="00EE28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23E154AC" w14:textId="77777777" w:rsidR="00235895" w:rsidRPr="00EE0F99" w:rsidRDefault="00235895" w:rsidP="00EE0F99"/>
    <w:sectPr w:rsidR="00235895" w:rsidRPr="00EE0F99" w:rsidSect="00EA5C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94" w:right="1138" w:bottom="1080" w:left="1411" w:header="706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A82D0" w14:textId="77777777" w:rsidR="007F3FA0" w:rsidRDefault="007F3FA0">
      <w:r>
        <w:separator/>
      </w:r>
    </w:p>
    <w:p w14:paraId="59E9483E" w14:textId="77777777" w:rsidR="007F3FA0" w:rsidRDefault="007F3FA0"/>
  </w:endnote>
  <w:endnote w:type="continuationSeparator" w:id="0">
    <w:p w14:paraId="47142ED8" w14:textId="77777777" w:rsidR="007F3FA0" w:rsidRDefault="007F3FA0">
      <w:r>
        <w:continuationSeparator/>
      </w:r>
    </w:p>
    <w:p w14:paraId="6C55E889" w14:textId="77777777" w:rsidR="007F3FA0" w:rsidRDefault="007F3F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444CF" w14:textId="77777777" w:rsidR="00010365" w:rsidRDefault="000103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010365" w14:paraId="4212A7F3" w14:textId="77777777" w:rsidTr="00B37BBA">
      <w:trPr>
        <w:jc w:val="center"/>
      </w:trPr>
      <w:tc>
        <w:tcPr>
          <w:tcW w:w="3115" w:type="dxa"/>
        </w:tcPr>
        <w:p w14:paraId="4652F69C" w14:textId="56CEDE46" w:rsidR="00010365" w:rsidRDefault="00010365" w:rsidP="00010365">
          <w:pPr>
            <w:pStyle w:val="Footer"/>
            <w:ind w:left="432"/>
            <w:jc w:val="left"/>
          </w:pPr>
          <w:sdt>
            <w:sdtPr>
              <w:rPr>
                <w:rFonts w:ascii="Helvetica" w:hAnsi="Helvetica"/>
                <w:color w:val="333333"/>
                <w:sz w:val="16"/>
                <w:szCs w:val="16"/>
              </w:rPr>
              <w:alias w:val="Subject"/>
              <w:tag w:val=""/>
              <w:id w:val="-1721592734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>
                <w:rPr>
                  <w:rFonts w:ascii="Helvetica" w:hAnsi="Helvetica"/>
                  <w:color w:val="333333"/>
                  <w:sz w:val="16"/>
                  <w:szCs w:val="16"/>
                </w:rPr>
                <w:t>EOM-KS0-TP-000006</w:t>
              </w:r>
            </w:sdtContent>
          </w:sdt>
          <w:r>
            <w:rPr>
              <w:sz w:val="16"/>
              <w:szCs w:val="16"/>
              <w:lang w:val="en-AU"/>
            </w:rPr>
            <w:t xml:space="preserve"> Rev 001</w:t>
          </w:r>
        </w:p>
      </w:tc>
      <w:tc>
        <w:tcPr>
          <w:tcW w:w="3115" w:type="dxa"/>
        </w:tcPr>
        <w:p w14:paraId="77CB9D27" w14:textId="77777777" w:rsidR="00010365" w:rsidRDefault="00010365" w:rsidP="00010365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-1695215182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Content>
              <w:r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14:paraId="5958E33E" w14:textId="77777777" w:rsidR="00010365" w:rsidRDefault="00010365" w:rsidP="00010365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010365" w:rsidRPr="00583BAF" w14:paraId="0CBCAF87" w14:textId="77777777" w:rsidTr="00B37BBA">
      <w:trPr>
        <w:jc w:val="center"/>
      </w:trPr>
      <w:tc>
        <w:tcPr>
          <w:tcW w:w="9345" w:type="dxa"/>
          <w:gridSpan w:val="3"/>
        </w:tcPr>
        <w:p w14:paraId="60C1FABB" w14:textId="77777777" w:rsidR="00010365" w:rsidRPr="00583BAF" w:rsidRDefault="00010365" w:rsidP="00010365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</w:tbl>
  <w:p w14:paraId="003662BF" w14:textId="77777777" w:rsidR="00147CE8" w:rsidRPr="00E25E8F" w:rsidRDefault="00147CE8" w:rsidP="00147CE8">
    <w:pPr>
      <w:pStyle w:val="Footer"/>
      <w:jc w:val="left"/>
      <w:rPr>
        <w:sz w:val="16"/>
        <w:szCs w:val="16"/>
        <w:rtl/>
      </w:rPr>
    </w:pPr>
  </w:p>
  <w:p w14:paraId="4176F7BA" w14:textId="77777777" w:rsidR="00583BAF" w:rsidRPr="0096398D" w:rsidRDefault="00583BAF" w:rsidP="0096398D">
    <w:pPr>
      <w:pStyle w:val="Footer"/>
      <w:jc w:val="left"/>
      <w:rPr>
        <w:sz w:val="16"/>
        <w:szCs w:val="16"/>
        <w:lang w:val="en-A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595F7" w14:textId="77777777" w:rsidR="0096398D" w:rsidRPr="0096398D" w:rsidRDefault="0096398D" w:rsidP="0096398D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583BAF" w14:paraId="6552B6C1" w14:textId="77777777" w:rsidTr="00971B7A">
      <w:trPr>
        <w:jc w:val="center"/>
      </w:trPr>
      <w:tc>
        <w:tcPr>
          <w:tcW w:w="3115" w:type="dxa"/>
        </w:tcPr>
        <w:p w14:paraId="0B171713" w14:textId="77777777" w:rsidR="00583BAF" w:rsidRDefault="007F3FA0" w:rsidP="004B10C9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-1493332018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EE0F99">
                <w:rPr>
                  <w:sz w:val="16"/>
                  <w:szCs w:val="16"/>
                  <w:lang w:val="en-AU"/>
                </w:rPr>
                <w:t>EOM-KS0-TP-000006</w:t>
              </w:r>
            </w:sdtContent>
          </w:sdt>
          <w:r w:rsidR="00583BAF">
            <w:rPr>
              <w:sz w:val="16"/>
              <w:szCs w:val="16"/>
              <w:lang w:val="en-AU"/>
            </w:rPr>
            <w:t xml:space="preserve"> Rev </w:t>
          </w:r>
          <w:sdt>
            <w:sdtPr>
              <w:rPr>
                <w:sz w:val="16"/>
                <w:szCs w:val="16"/>
                <w:lang w:val="en-AU"/>
              </w:rPr>
              <w:alias w:val="Rev."/>
              <w:tag w:val="Rev_x002e_"/>
              <w:id w:val="806902774"/>
              <w:placeholder>
                <w:docPart w:val="D2164F4F14114D27B968EECF0238EBB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9e0e297d-4488-4919-bcdd-731cf2633b95' " w:xpath="/ns0:properties[1]/documentManagement[1]/ns3:Rev_x002e_[1]" w:storeItemID="{764C733E-14D1-4A2A-86BC-75EEFFAEA407}"/>
              <w:text/>
            </w:sdtPr>
            <w:sdtEndPr/>
            <w:sdtContent>
              <w:r w:rsidR="004B10C9">
                <w:rPr>
                  <w:sz w:val="16"/>
                  <w:szCs w:val="16"/>
                  <w:lang w:val="en-AU"/>
                </w:rPr>
                <w:t>00</w:t>
              </w:r>
              <w:r w:rsidR="0066231D">
                <w:rPr>
                  <w:sz w:val="16"/>
                  <w:szCs w:val="16"/>
                  <w:lang w:val="en-AU"/>
                </w:rPr>
                <w:t>0</w:t>
              </w:r>
            </w:sdtContent>
          </w:sdt>
        </w:p>
      </w:tc>
      <w:tc>
        <w:tcPr>
          <w:tcW w:w="3115" w:type="dxa"/>
        </w:tcPr>
        <w:p w14:paraId="0FDCEE6D" w14:textId="77777777" w:rsidR="00583BAF" w:rsidRDefault="00EA54B9" w:rsidP="00650C7F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1968617373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 w:rsidR="00FE773E"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14:paraId="29B379C1" w14:textId="77777777" w:rsidR="00583BAF" w:rsidRDefault="00583BAF" w:rsidP="00583BAF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EA5C0B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EA5C0B">
            <w:rPr>
              <w:noProof/>
              <w:sz w:val="16"/>
              <w:szCs w:val="16"/>
            </w:rPr>
            <w:t>2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583BAF" w14:paraId="18745094" w14:textId="77777777" w:rsidTr="00971B7A">
      <w:trPr>
        <w:jc w:val="center"/>
      </w:trPr>
      <w:tc>
        <w:tcPr>
          <w:tcW w:w="9345" w:type="dxa"/>
          <w:gridSpan w:val="3"/>
        </w:tcPr>
        <w:p w14:paraId="3139FB8E" w14:textId="77777777" w:rsidR="00583BAF" w:rsidRPr="00583BAF" w:rsidRDefault="00583BAF" w:rsidP="00583BAF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  <w:tr w:rsidR="00971B7A" w14:paraId="6767FF3C" w14:textId="77777777" w:rsidTr="00971B7A">
      <w:trPr>
        <w:trHeight w:val="258"/>
        <w:jc w:val="center"/>
      </w:trPr>
      <w:tc>
        <w:tcPr>
          <w:tcW w:w="9345" w:type="dxa"/>
          <w:gridSpan w:val="3"/>
        </w:tcPr>
        <w:p w14:paraId="4143F703" w14:textId="77777777" w:rsidR="00971B7A" w:rsidRPr="00971B7A" w:rsidRDefault="00971B7A" w:rsidP="0015772B">
          <w:pPr>
            <w:rPr>
              <w:rFonts w:cs="Arial"/>
              <w:sz w:val="12"/>
              <w:szCs w:val="12"/>
              <w:lang w:val="en-GB"/>
            </w:rPr>
          </w:pPr>
        </w:p>
      </w:tc>
    </w:tr>
  </w:tbl>
  <w:p w14:paraId="1BB79623" w14:textId="77777777" w:rsidR="00583BAF" w:rsidRPr="00583BAF" w:rsidRDefault="00583BAF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48AF6" w14:textId="77777777" w:rsidR="007F3FA0" w:rsidRDefault="007F3FA0">
      <w:r>
        <w:separator/>
      </w:r>
    </w:p>
    <w:p w14:paraId="1173D636" w14:textId="77777777" w:rsidR="007F3FA0" w:rsidRDefault="007F3FA0"/>
  </w:footnote>
  <w:footnote w:type="continuationSeparator" w:id="0">
    <w:p w14:paraId="6DB0ACDC" w14:textId="77777777" w:rsidR="007F3FA0" w:rsidRDefault="007F3FA0">
      <w:r>
        <w:continuationSeparator/>
      </w:r>
    </w:p>
    <w:p w14:paraId="2DE45987" w14:textId="77777777" w:rsidR="007F3FA0" w:rsidRDefault="007F3F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8A8EE" w14:textId="77777777" w:rsidR="00AC1B11" w:rsidRDefault="00AC1B11">
    <w:pPr>
      <w:pStyle w:val="Header"/>
    </w:pPr>
  </w:p>
  <w:p w14:paraId="2E85A0FB" w14:textId="77777777" w:rsidR="00DE35E9" w:rsidRDefault="00DE35E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49807" w14:textId="716B7E6C" w:rsidR="00EB407C" w:rsidRPr="00EE0F99" w:rsidRDefault="00303B09" w:rsidP="005219EE">
    <w:pPr>
      <w:jc w:val="center"/>
      <w:rPr>
        <w:rFonts w:asciiTheme="minorBidi" w:hAnsiTheme="minorBidi" w:cstheme="minorBidi"/>
        <w:b/>
        <w:bCs/>
        <w:color w:val="000000"/>
      </w:rPr>
    </w:pPr>
    <w:r w:rsidRPr="009A054C">
      <w:rPr>
        <w:b/>
        <w:noProof/>
      </w:rPr>
      <w:drawing>
        <wp:anchor distT="0" distB="0" distL="114300" distR="114300" simplePos="0" relativeHeight="251669504" behindDoc="0" locked="0" layoutInCell="1" allowOverlap="1" wp14:anchorId="442D879F" wp14:editId="528F31CB">
          <wp:simplePos x="0" y="0"/>
          <wp:positionH relativeFrom="column">
            <wp:posOffset>-419100</wp:posOffset>
          </wp:positionH>
          <wp:positionV relativeFrom="paragraph">
            <wp:posOffset>-257175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0F99" w:rsidRPr="00EE0F99">
      <w:rPr>
        <w:b/>
        <w:bCs/>
        <w:sz w:val="24"/>
        <w:szCs w:val="24"/>
      </w:rPr>
      <w:t>Contractor Self-Assessment Form Template</w:t>
    </w:r>
    <w:r w:rsidR="00EE0F99" w:rsidRPr="00EE0F99">
      <w:rPr>
        <w:rFonts w:cs="Arial"/>
        <w:b/>
        <w:bCs/>
        <w:noProof/>
      </w:rPr>
      <w:t xml:space="preserve"> </w:t>
    </w:r>
  </w:p>
  <w:p w14:paraId="506902F5" w14:textId="77777777" w:rsidR="00EB407C" w:rsidRDefault="00EB407C" w:rsidP="0015772B">
    <w:pPr>
      <w:pStyle w:val="Header"/>
    </w:pPr>
  </w:p>
  <w:p w14:paraId="67A3569B" w14:textId="77777777" w:rsidR="00EB407C" w:rsidRDefault="00EB407C" w:rsidP="00EB407C">
    <w:pPr>
      <w:pStyle w:val="Header"/>
      <w:tabs>
        <w:tab w:val="clear" w:pos="4153"/>
        <w:tab w:val="clear" w:pos="8306"/>
        <w:tab w:val="center" w:pos="4679"/>
      </w:tabs>
    </w:pPr>
    <w:r>
      <w:tab/>
    </w:r>
  </w:p>
  <w:p w14:paraId="003E5DD7" w14:textId="77777777" w:rsidR="00EB407C" w:rsidRPr="00AC1B11" w:rsidRDefault="00EB407C" w:rsidP="00EB407C">
    <w:pPr>
      <w:pStyle w:val="Header"/>
      <w:tabs>
        <w:tab w:val="clear" w:pos="4153"/>
        <w:tab w:val="clear" w:pos="8306"/>
        <w:tab w:val="center" w:pos="467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8B7EE" w14:textId="77777777" w:rsidR="00EB407C" w:rsidRPr="00EA5C0B" w:rsidRDefault="00EA5C0B" w:rsidP="00EB407C">
    <w:pPr>
      <w:pStyle w:val="CPDocTitle"/>
      <w:rPr>
        <w:noProof/>
        <w:sz w:val="24"/>
        <w:szCs w:val="24"/>
      </w:rPr>
    </w:pPr>
    <w:r w:rsidRPr="00EA5C0B">
      <w:rPr>
        <w:rFonts w:asciiTheme="minorBidi" w:hAnsiTheme="minorBidi" w:cstheme="minorBidi"/>
        <w:color w:val="000000"/>
        <w:sz w:val="24"/>
        <w:szCs w:val="24"/>
      </w:rPr>
      <w:t>LO/TO Permit Template</w:t>
    </w:r>
    <w:r w:rsidR="00AA2645" w:rsidRPr="00EA5C0B">
      <w:rPr>
        <w:color w:val="000000"/>
        <w:sz w:val="24"/>
        <w:szCs w:val="24"/>
        <w:lang w:val="x-none"/>
      </w:rPr>
      <w:t xml:space="preserve"> </w:t>
    </w:r>
    <w:r w:rsidR="00EB407C" w:rsidRPr="00EA5C0B">
      <w:rPr>
        <w:noProof/>
        <w:sz w:val="24"/>
        <w:szCs w:val="24"/>
      </w:rPr>
      <w:t xml:space="preserve"> </w:t>
    </w:r>
  </w:p>
  <w:p w14:paraId="7D14D87C" w14:textId="77777777" w:rsidR="007A334D" w:rsidRDefault="004B10C9" w:rsidP="00EB407C">
    <w:pPr>
      <w:pStyle w:val="CPDocTitle"/>
      <w:rPr>
        <w:noProof/>
      </w:rPr>
    </w:pPr>
    <w:r>
      <w:rPr>
        <w:noProof/>
        <w:lang w:eastAsia="en-US"/>
      </w:rPr>
      <w:drawing>
        <wp:anchor distT="0" distB="0" distL="114300" distR="114300" simplePos="0" relativeHeight="251665408" behindDoc="0" locked="0" layoutInCell="1" allowOverlap="1" wp14:anchorId="46CE878F" wp14:editId="7C335509">
          <wp:simplePos x="0" y="0"/>
          <wp:positionH relativeFrom="column">
            <wp:posOffset>-600075</wp:posOffset>
          </wp:positionH>
          <wp:positionV relativeFrom="topMargin">
            <wp:posOffset>216535</wp:posOffset>
          </wp:positionV>
          <wp:extent cx="1605019" cy="5143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English-Modifi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019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73921"/>
    <w:multiLevelType w:val="singleLevel"/>
    <w:tmpl w:val="B1440062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44D43994"/>
    <w:multiLevelType w:val="hybridMultilevel"/>
    <w:tmpl w:val="175471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9" w15:restartNumberingAfterBreak="0">
    <w:nsid w:val="53051C93"/>
    <w:multiLevelType w:val="hybridMultilevel"/>
    <w:tmpl w:val="000075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A355D2"/>
    <w:multiLevelType w:val="hybridMultilevel"/>
    <w:tmpl w:val="AC0493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857AD3"/>
    <w:multiLevelType w:val="hybridMultilevel"/>
    <w:tmpl w:val="6CD821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12"/>
  </w:num>
  <w:num w:numId="7">
    <w:abstractNumId w:val="8"/>
  </w:num>
  <w:num w:numId="8">
    <w:abstractNumId w:val="1"/>
  </w:num>
  <w:num w:numId="9">
    <w:abstractNumId w:val="13"/>
  </w:num>
  <w:num w:numId="10">
    <w:abstractNumId w:val="11"/>
  </w:num>
  <w:num w:numId="11">
    <w:abstractNumId w:val="3"/>
  </w:num>
  <w:num w:numId="12">
    <w:abstractNumId w:val="9"/>
  </w:num>
  <w:num w:numId="13">
    <w:abstractNumId w:val="10"/>
  </w:num>
  <w:num w:numId="14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36"/>
    <w:rsid w:val="0000052E"/>
    <w:rsid w:val="00000DB7"/>
    <w:rsid w:val="00001634"/>
    <w:rsid w:val="0000319C"/>
    <w:rsid w:val="00003B10"/>
    <w:rsid w:val="00006011"/>
    <w:rsid w:val="00007BAF"/>
    <w:rsid w:val="00007BF5"/>
    <w:rsid w:val="00010365"/>
    <w:rsid w:val="000111A0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561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CE8"/>
    <w:rsid w:val="00147ED9"/>
    <w:rsid w:val="00150609"/>
    <w:rsid w:val="00152299"/>
    <w:rsid w:val="00156134"/>
    <w:rsid w:val="001570BC"/>
    <w:rsid w:val="0015772B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5895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12E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B09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57601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2C69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386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0C9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270D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1073"/>
    <w:rsid w:val="005219EE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2461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4E2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2C9E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231D"/>
    <w:rsid w:val="00664B46"/>
    <w:rsid w:val="00664DBF"/>
    <w:rsid w:val="00667A9F"/>
    <w:rsid w:val="00667C33"/>
    <w:rsid w:val="006714F2"/>
    <w:rsid w:val="00671A84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6420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334D"/>
    <w:rsid w:val="007A5101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0B32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351"/>
    <w:rsid w:val="007E7B31"/>
    <w:rsid w:val="007E7B32"/>
    <w:rsid w:val="007F11A8"/>
    <w:rsid w:val="007F20C8"/>
    <w:rsid w:val="007F2679"/>
    <w:rsid w:val="007F3FA0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746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6F9C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5C2B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75E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149C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55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645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2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4495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2F00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BFA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5C9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4F2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968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462C"/>
    <w:rsid w:val="00E662DA"/>
    <w:rsid w:val="00E67275"/>
    <w:rsid w:val="00E6745A"/>
    <w:rsid w:val="00E720EE"/>
    <w:rsid w:val="00E756F6"/>
    <w:rsid w:val="00E75BDC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5C0B"/>
    <w:rsid w:val="00EA6DB1"/>
    <w:rsid w:val="00EA725D"/>
    <w:rsid w:val="00EA739C"/>
    <w:rsid w:val="00EB0532"/>
    <w:rsid w:val="00EB1183"/>
    <w:rsid w:val="00EB120A"/>
    <w:rsid w:val="00EB1645"/>
    <w:rsid w:val="00EB1849"/>
    <w:rsid w:val="00EB3AF6"/>
    <w:rsid w:val="00EB407C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0F99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2868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E773E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A89091"/>
  <w15:docId w15:val="{9589B8A2-5AC9-4E6A-B3BB-E09BDB4E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qFormat="1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 w:qFormat="1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aliases w:val="H1,- 1st Order Heading,. (1.0),H-1,Heading 1 Char1 Char,Heading 1 Char Char Char,Heading 1 Char1 Char Char Char,Heading 1 Char Char Char Char Char,Heading 1 Char Char1 Char Char,Heading 1 Char Char,Heading 11,§1.,. (1.0) Char Char,OG 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,h2,- 2nd Order Heading,Heading 2 (uni),. (1.1),1.1 Heading 2,LDM_2,body Char,H2 Char,Section Char,h2.H2 Char,1.1 Char,UNDERRUBRIK 1-2 Char,Heading 2 Char Char,body,Section,h2.H2,1.1,UNDERRUBRIK 1-2,Heading 21,Sharyn,ITTHEADER2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aliases w:val="H3,Heading 31,RSKH3,RSKH31,RSKHeading 3,DNV-H3,AETC-H3,RSKH32,_Heading 3,§1.1.1.,. (1.1.1),§1.1.1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aliases w:val="§1.1.1.1,§1.1.1.1.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E47968"/>
    <w:pPr>
      <w:tabs>
        <w:tab w:val="right" w:leader="dot" w:pos="9348"/>
      </w:tabs>
      <w:ind w:left="567" w:hanging="567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,h2 Char,- 2nd Order Heading Char,Heading 2 (uni) Char,. (1.1) Char,1.1 Heading 2 Char,LDM_2 Char,body Char Char,H2 Char Char,Section Char Char,h2.H2 Char Char,1.1 Char Char,UNDERRUBRIK 1-2 Char Char,body Char1,1.1 Char1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aliases w:val="H1 Char,- 1st Order Heading Char,. (1.0) Char,H-1 Char,Heading 1 Char1 Char Char,Heading 1 Char Char Char Char,Heading 1 Char1 Char Char Char Char,Heading 1 Char Char Char Char Char Char,Heading 1 Char Char1 Char Char Char,Heading 1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Tabletext0">
    <w:name w:val="Tabletext"/>
    <w:basedOn w:val="BodyText"/>
    <w:rsid w:val="00AA2645"/>
    <w:pPr>
      <w:tabs>
        <w:tab w:val="left" w:pos="0"/>
      </w:tabs>
      <w:spacing w:before="60" w:after="60"/>
      <w:jc w:val="left"/>
    </w:pPr>
    <w:rPr>
      <w:b/>
      <w:cap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164F4F14114D27B968EECF0238E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EE2F7-5C9C-444E-A4E5-D77BBF648B64}"/>
      </w:docPartPr>
      <w:docPartBody>
        <w:p w:rsidR="00873D3E" w:rsidRDefault="00AA1E51">
          <w:r w:rsidRPr="001C3309">
            <w:rPr>
              <w:rStyle w:val="PlaceholderText"/>
            </w:rPr>
            <w:t>[Rev.]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212"/>
    <w:rsid w:val="002D03B7"/>
    <w:rsid w:val="00424DE7"/>
    <w:rsid w:val="006E1022"/>
    <w:rsid w:val="007E65B3"/>
    <w:rsid w:val="00873D3E"/>
    <w:rsid w:val="00927877"/>
    <w:rsid w:val="00AA1E51"/>
    <w:rsid w:val="00B060D5"/>
    <w:rsid w:val="00C60300"/>
    <w:rsid w:val="00E10752"/>
    <w:rsid w:val="00E11212"/>
    <w:rsid w:val="00E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65B3"/>
    <w:rPr>
      <w:color w:val="808080"/>
    </w:rPr>
  </w:style>
  <w:style w:type="paragraph" w:customStyle="1" w:styleId="A07B2769AC134E068A951D331BE3348A">
    <w:name w:val="A07B2769AC134E068A951D331BE3348A"/>
    <w:rsid w:val="007E65B3"/>
  </w:style>
  <w:style w:type="paragraph" w:customStyle="1" w:styleId="FFB0D0D52A014B3D9DAE4DEE548C5C92">
    <w:name w:val="FFB0D0D52A014B3D9DAE4DEE548C5C92"/>
    <w:rsid w:val="007E65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>000</Rev_x002e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232A7B-841D-45B7-A875-79986B8DB1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62C3B0-6F70-437A-A458-3EA067A0C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3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Hazardous Work Permit Form Template</vt:lpstr>
    </vt:vector>
  </TitlesOfParts>
  <Company>Bechtel/EDS</Company>
  <LinksUpToDate>false</LinksUpToDate>
  <CharactersWithSpaces>386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Hazardous Work Permit Form Template</dc:title>
  <dc:subject>EOM-KS0-TP-000006</dc:subject>
  <dc:creator>Joel Reyes</dc:creator>
  <cp:keywords>ᅟ</cp:keywords>
  <cp:lastModifiedBy>Jancil Saldhana</cp:lastModifiedBy>
  <cp:revision>6</cp:revision>
  <cp:lastPrinted>2017-10-15T07:33:00Z</cp:lastPrinted>
  <dcterms:created xsi:type="dcterms:W3CDTF">2020-02-19T07:27:00Z</dcterms:created>
  <dcterms:modified xsi:type="dcterms:W3CDTF">2021-10-12T08:00:00Z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